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882" w:rsidRPr="000F56D7" w:rsidRDefault="00705882">
      <w:pPr>
        <w:pStyle w:val="DocumentLabel"/>
        <w:rPr>
          <w:rFonts w:ascii="Arial" w:hAnsi="Arial" w:cs="Arial"/>
          <w:sz w:val="24"/>
          <w:szCs w:val="24"/>
        </w:rPr>
      </w:pPr>
      <w:r w:rsidRPr="000F56D7">
        <w:rPr>
          <w:rFonts w:ascii="Arial" w:hAnsi="Arial" w:cs="Arial"/>
          <w:sz w:val="24"/>
          <w:szCs w:val="24"/>
        </w:rPr>
        <w:t>CASITAS MUNICIPAL WATER DISTRICT</w:t>
      </w:r>
    </w:p>
    <w:p w:rsidR="00705882" w:rsidRPr="000F56D7" w:rsidRDefault="00705882">
      <w:pPr>
        <w:pStyle w:val="DocumentLabel"/>
        <w:rPr>
          <w:rFonts w:ascii="Arial" w:hAnsi="Arial" w:cs="Arial"/>
          <w:sz w:val="24"/>
          <w:szCs w:val="24"/>
        </w:rPr>
      </w:pPr>
      <w:r w:rsidRPr="000F56D7">
        <w:rPr>
          <w:rFonts w:ascii="Arial" w:hAnsi="Arial" w:cs="Arial"/>
          <w:sz w:val="24"/>
          <w:szCs w:val="24"/>
        </w:rPr>
        <w:t>memorandum</w:t>
      </w:r>
    </w:p>
    <w:tbl>
      <w:tblPr>
        <w:tblW w:w="0" w:type="auto"/>
        <w:tblInd w:w="1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7928"/>
      </w:tblGrid>
      <w:tr w:rsidR="000231EB" w:rsidRPr="002745D5" w:rsidTr="009F6328">
        <w:trPr>
          <w:trHeight w:val="405"/>
        </w:trPr>
        <w:tc>
          <w:tcPr>
            <w:tcW w:w="1417" w:type="dxa"/>
            <w:shd w:val="clear" w:color="auto" w:fill="auto"/>
          </w:tcPr>
          <w:p w:rsidR="000231EB" w:rsidRPr="002745D5" w:rsidRDefault="000231EB" w:rsidP="00AB6A4C">
            <w:pPr>
              <w:pStyle w:val="MessageHeaderFirst"/>
              <w:widowControl w:val="0"/>
              <w:spacing w:before="0" w:after="0" w:line="240" w:lineRule="auto"/>
              <w:ind w:left="0" w:firstLine="0"/>
              <w:rPr>
                <w:rStyle w:val="MessageHeaderLabel"/>
                <w:rFonts w:ascii="Arial" w:hAnsi="Arial" w:cs="Arial"/>
                <w:sz w:val="22"/>
                <w:szCs w:val="22"/>
              </w:rPr>
            </w:pPr>
            <w:r w:rsidRPr="002745D5">
              <w:rPr>
                <w:rStyle w:val="MessageHeaderLabel"/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8141" w:type="dxa"/>
            <w:shd w:val="clear" w:color="auto" w:fill="auto"/>
          </w:tcPr>
          <w:p w:rsidR="000231EB" w:rsidRPr="002745D5" w:rsidRDefault="001028C7" w:rsidP="00184618">
            <w:pPr>
              <w:pStyle w:val="MessageHeaderFirst"/>
              <w:widowControl w:val="0"/>
              <w:spacing w:before="0" w:after="0" w:line="240" w:lineRule="auto"/>
              <w:ind w:left="0" w:firstLine="0"/>
              <w:rPr>
                <w:rStyle w:val="MessageHeaderLabel"/>
                <w:rFonts w:ascii="Arial" w:hAnsi="Arial" w:cs="Arial"/>
                <w:sz w:val="22"/>
                <w:szCs w:val="22"/>
              </w:rPr>
            </w:pPr>
            <w:r w:rsidRPr="002745D5">
              <w:rPr>
                <w:rFonts w:ascii="Arial" w:hAnsi="Arial" w:cs="Arial"/>
                <w:sz w:val="22"/>
                <w:szCs w:val="22"/>
              </w:rPr>
              <w:t>board of directors</w:t>
            </w:r>
          </w:p>
        </w:tc>
      </w:tr>
      <w:tr w:rsidR="000231EB" w:rsidRPr="002745D5" w:rsidTr="009F6328">
        <w:trPr>
          <w:trHeight w:val="450"/>
        </w:trPr>
        <w:tc>
          <w:tcPr>
            <w:tcW w:w="1417" w:type="dxa"/>
            <w:shd w:val="clear" w:color="auto" w:fill="auto"/>
          </w:tcPr>
          <w:p w:rsidR="000231EB" w:rsidRPr="002745D5" w:rsidRDefault="000231EB" w:rsidP="00AB6A4C">
            <w:pPr>
              <w:pStyle w:val="MessageHeaderFirst"/>
              <w:widowControl w:val="0"/>
              <w:spacing w:before="0" w:after="0" w:line="240" w:lineRule="auto"/>
              <w:ind w:left="0" w:firstLine="0"/>
              <w:rPr>
                <w:rStyle w:val="MessageHeaderLabel"/>
                <w:rFonts w:ascii="Arial" w:hAnsi="Arial" w:cs="Arial"/>
                <w:sz w:val="22"/>
                <w:szCs w:val="22"/>
              </w:rPr>
            </w:pPr>
            <w:r w:rsidRPr="002745D5">
              <w:rPr>
                <w:rStyle w:val="MessageHeaderLabel"/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8141" w:type="dxa"/>
            <w:shd w:val="clear" w:color="auto" w:fill="auto"/>
          </w:tcPr>
          <w:p w:rsidR="000231EB" w:rsidRPr="002745D5" w:rsidRDefault="00805AD2" w:rsidP="007E0128">
            <w:pPr>
              <w:pStyle w:val="MessageHeaderFirst"/>
              <w:widowControl w:val="0"/>
              <w:spacing w:before="0" w:after="0" w:line="240" w:lineRule="auto"/>
              <w:ind w:left="0" w:firstLine="0"/>
              <w:rPr>
                <w:rStyle w:val="MessageHeaderLabel"/>
                <w:rFonts w:ascii="Arial" w:hAnsi="Arial" w:cs="Arial"/>
                <w:sz w:val="22"/>
                <w:szCs w:val="22"/>
              </w:rPr>
            </w:pPr>
            <w:r w:rsidRPr="002745D5">
              <w:rPr>
                <w:rFonts w:ascii="Arial" w:hAnsi="Arial" w:cs="Arial"/>
                <w:sz w:val="22"/>
                <w:szCs w:val="22"/>
              </w:rPr>
              <w:t>Michael flood, General Manager</w:t>
            </w:r>
          </w:p>
        </w:tc>
      </w:tr>
      <w:tr w:rsidR="000231EB" w:rsidRPr="002745D5" w:rsidTr="009256A4">
        <w:trPr>
          <w:trHeight w:val="450"/>
        </w:trPr>
        <w:tc>
          <w:tcPr>
            <w:tcW w:w="1417" w:type="dxa"/>
            <w:shd w:val="clear" w:color="auto" w:fill="auto"/>
          </w:tcPr>
          <w:p w:rsidR="000231EB" w:rsidRPr="002745D5" w:rsidRDefault="000231EB" w:rsidP="00AB6A4C">
            <w:pPr>
              <w:pStyle w:val="MessageHeaderFirst"/>
              <w:widowControl w:val="0"/>
              <w:spacing w:before="0" w:after="0" w:line="240" w:lineRule="auto"/>
              <w:ind w:left="0" w:firstLine="0"/>
              <w:rPr>
                <w:rStyle w:val="MessageHeaderLabel"/>
                <w:rFonts w:ascii="Arial" w:hAnsi="Arial" w:cs="Arial"/>
                <w:sz w:val="22"/>
                <w:szCs w:val="22"/>
              </w:rPr>
            </w:pPr>
            <w:r w:rsidRPr="002745D5">
              <w:rPr>
                <w:rStyle w:val="MessageHeaderLabel"/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8141" w:type="dxa"/>
            <w:shd w:val="clear" w:color="auto" w:fill="auto"/>
          </w:tcPr>
          <w:p w:rsidR="001633D8" w:rsidRPr="00843866" w:rsidRDefault="001633D8" w:rsidP="00B57E24">
            <w:pPr>
              <w:pStyle w:val="MessageHeaderFirst"/>
              <w:widowControl w:val="0"/>
              <w:spacing w:before="0"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31EB" w:rsidRPr="002745D5" w:rsidTr="009F6328">
        <w:trPr>
          <w:trHeight w:val="360"/>
        </w:trPr>
        <w:tc>
          <w:tcPr>
            <w:tcW w:w="1417" w:type="dxa"/>
            <w:shd w:val="clear" w:color="auto" w:fill="auto"/>
          </w:tcPr>
          <w:p w:rsidR="000231EB" w:rsidRPr="002745D5" w:rsidRDefault="000231EB" w:rsidP="00AB6A4C">
            <w:pPr>
              <w:pStyle w:val="MessageHeaderFirst"/>
              <w:widowControl w:val="0"/>
              <w:spacing w:before="0" w:after="0" w:line="240" w:lineRule="auto"/>
              <w:ind w:left="0" w:firstLine="0"/>
              <w:rPr>
                <w:rStyle w:val="MessageHeaderLabel"/>
                <w:rFonts w:ascii="Arial" w:hAnsi="Arial" w:cs="Arial"/>
                <w:sz w:val="22"/>
                <w:szCs w:val="22"/>
              </w:rPr>
            </w:pPr>
            <w:r w:rsidRPr="002745D5">
              <w:rPr>
                <w:rStyle w:val="MessageHeaderLabel"/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8141" w:type="dxa"/>
            <w:shd w:val="clear" w:color="auto" w:fill="auto"/>
          </w:tcPr>
          <w:p w:rsidR="000231EB" w:rsidRPr="002745D5" w:rsidRDefault="002745D5" w:rsidP="002745D5">
            <w:pPr>
              <w:pStyle w:val="MessageHeaderFirst"/>
              <w:widowControl w:val="0"/>
              <w:spacing w:before="0" w:after="0" w:line="240" w:lineRule="auto"/>
              <w:ind w:left="0" w:firstLine="0"/>
              <w:rPr>
                <w:rStyle w:val="MessageHeaderLabel"/>
                <w:rFonts w:ascii="Arial" w:hAnsi="Arial" w:cs="Arial"/>
                <w:sz w:val="22"/>
                <w:szCs w:val="22"/>
              </w:rPr>
            </w:pPr>
            <w:r w:rsidRPr="002745D5">
              <w:rPr>
                <w:rFonts w:ascii="Arial" w:hAnsi="Arial" w:cs="Arial"/>
                <w:sz w:val="22"/>
                <w:szCs w:val="22"/>
              </w:rPr>
              <w:t>12/11/</w:t>
            </w:r>
            <w:r w:rsidR="000231EB" w:rsidRPr="002745D5">
              <w:rPr>
                <w:rFonts w:ascii="Arial" w:hAnsi="Arial" w:cs="Arial"/>
                <w:sz w:val="22"/>
                <w:szCs w:val="22"/>
              </w:rPr>
              <w:t>19</w:t>
            </w:r>
          </w:p>
        </w:tc>
      </w:tr>
    </w:tbl>
    <w:p w:rsidR="0009677E" w:rsidRPr="00843866" w:rsidRDefault="0009677E" w:rsidP="000231EB">
      <w:pPr>
        <w:pStyle w:val="Heading6"/>
        <w:rPr>
          <w:rFonts w:ascii="Arial" w:hAnsi="Arial" w:cs="Arial"/>
          <w:b w:val="0"/>
          <w:szCs w:val="22"/>
        </w:rPr>
      </w:pPr>
    </w:p>
    <w:p w:rsidR="009256A4" w:rsidRDefault="000231EB" w:rsidP="00843866">
      <w:pPr>
        <w:pStyle w:val="Heading6"/>
        <w:rPr>
          <w:rFonts w:ascii="Arial" w:hAnsi="Arial" w:cs="Arial"/>
          <w:szCs w:val="22"/>
        </w:rPr>
      </w:pPr>
      <w:r w:rsidRPr="00BD0B0F">
        <w:rPr>
          <w:rFonts w:ascii="Arial" w:hAnsi="Arial" w:cs="Arial"/>
          <w:szCs w:val="22"/>
        </w:rPr>
        <w:t>RECOMMENDATION:</w:t>
      </w:r>
      <w:r w:rsidR="009256A4">
        <w:rPr>
          <w:rFonts w:ascii="Arial" w:hAnsi="Arial" w:cs="Arial"/>
          <w:szCs w:val="22"/>
        </w:rPr>
        <w:t xml:space="preserve"> </w:t>
      </w:r>
    </w:p>
    <w:p w:rsidR="009256A4" w:rsidRDefault="009256A4" w:rsidP="000231EB">
      <w:pPr>
        <w:spacing w:line="229" w:lineRule="auto"/>
        <w:jc w:val="both"/>
        <w:rPr>
          <w:rFonts w:ascii="Arial" w:hAnsi="Arial" w:cs="Arial"/>
          <w:szCs w:val="22"/>
        </w:rPr>
      </w:pPr>
    </w:p>
    <w:p w:rsidR="009256A4" w:rsidRDefault="009256A4" w:rsidP="000231EB">
      <w:pPr>
        <w:spacing w:line="229" w:lineRule="auto"/>
        <w:jc w:val="both"/>
        <w:rPr>
          <w:rFonts w:ascii="Arial" w:hAnsi="Arial" w:cs="Arial"/>
          <w:szCs w:val="22"/>
        </w:rPr>
      </w:pPr>
    </w:p>
    <w:p w:rsidR="00843866" w:rsidRPr="00C17F8F" w:rsidRDefault="00843866" w:rsidP="000231EB">
      <w:pPr>
        <w:spacing w:line="229" w:lineRule="auto"/>
        <w:jc w:val="both"/>
        <w:rPr>
          <w:rFonts w:ascii="Arial" w:hAnsi="Arial" w:cs="Arial"/>
          <w:szCs w:val="22"/>
        </w:rPr>
      </w:pPr>
    </w:p>
    <w:p w:rsidR="000231EB" w:rsidRDefault="007E0128" w:rsidP="00843866">
      <w:pPr>
        <w:keepNext/>
        <w:spacing w:line="229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BACKGROUND</w:t>
      </w:r>
      <w:r w:rsidR="000231EB" w:rsidRPr="00C17F8F">
        <w:rPr>
          <w:rFonts w:ascii="Arial" w:hAnsi="Arial" w:cs="Arial"/>
          <w:b/>
          <w:szCs w:val="22"/>
        </w:rPr>
        <w:t>:</w:t>
      </w:r>
    </w:p>
    <w:p w:rsidR="000231EB" w:rsidRPr="00843866" w:rsidRDefault="000231EB" w:rsidP="000231EB">
      <w:pPr>
        <w:spacing w:line="229" w:lineRule="auto"/>
        <w:jc w:val="both"/>
        <w:rPr>
          <w:rFonts w:ascii="Arial" w:hAnsi="Arial" w:cs="Arial"/>
          <w:szCs w:val="22"/>
        </w:rPr>
      </w:pPr>
    </w:p>
    <w:p w:rsidR="00843866" w:rsidRPr="00843866" w:rsidRDefault="00843866" w:rsidP="000231EB">
      <w:pPr>
        <w:spacing w:line="229" w:lineRule="auto"/>
        <w:jc w:val="both"/>
        <w:rPr>
          <w:rFonts w:ascii="Arial" w:hAnsi="Arial" w:cs="Arial"/>
          <w:szCs w:val="22"/>
        </w:rPr>
      </w:pPr>
    </w:p>
    <w:p w:rsidR="00843866" w:rsidRPr="00843866" w:rsidRDefault="00843866" w:rsidP="000231EB">
      <w:pPr>
        <w:spacing w:line="229" w:lineRule="auto"/>
        <w:jc w:val="both"/>
        <w:rPr>
          <w:rFonts w:ascii="Arial" w:hAnsi="Arial" w:cs="Arial"/>
          <w:szCs w:val="22"/>
        </w:rPr>
      </w:pPr>
    </w:p>
    <w:p w:rsidR="009256A4" w:rsidRDefault="009256A4" w:rsidP="008424AC">
      <w:pPr>
        <w:spacing w:line="229" w:lineRule="auto"/>
        <w:jc w:val="both"/>
        <w:rPr>
          <w:rFonts w:ascii="Arial" w:hAnsi="Arial" w:cs="Arial"/>
          <w:szCs w:val="22"/>
        </w:rPr>
      </w:pPr>
    </w:p>
    <w:p w:rsidR="00065F0C" w:rsidRPr="009256A4" w:rsidRDefault="0071749C" w:rsidP="00843866">
      <w:pPr>
        <w:keepNext/>
        <w:spacing w:line="229" w:lineRule="auto"/>
        <w:jc w:val="center"/>
        <w:rPr>
          <w:rFonts w:ascii="Arial" w:hAnsi="Arial" w:cs="Arial"/>
          <w:b/>
          <w:color w:val="5B9BD5" w:themeColor="accent1"/>
          <w:szCs w:val="22"/>
        </w:rPr>
      </w:pPr>
      <w:r w:rsidRPr="009256A4">
        <w:rPr>
          <w:rFonts w:ascii="Arial" w:hAnsi="Arial" w:cs="Arial"/>
          <w:b/>
          <w:color w:val="5B9BD5" w:themeColor="accent1"/>
          <w:szCs w:val="22"/>
        </w:rPr>
        <w:t>Table 1 –</w:t>
      </w:r>
      <w:r w:rsidR="009256A4">
        <w:rPr>
          <w:rFonts w:ascii="Arial" w:hAnsi="Arial" w:cs="Arial"/>
          <w:b/>
          <w:color w:val="5B9BD5" w:themeColor="accent1"/>
          <w:szCs w:val="22"/>
        </w:rPr>
        <w:t xml:space="preserve"> </w:t>
      </w:r>
      <w:r w:rsidR="00843866">
        <w:rPr>
          <w:rFonts w:ascii="Arial" w:hAnsi="Arial" w:cs="Arial"/>
          <w:b/>
          <w:color w:val="5B9BD5" w:themeColor="accent1"/>
          <w:szCs w:val="22"/>
        </w:rPr>
        <w:t xml:space="preserve">Title </w:t>
      </w: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"/>
        <w:gridCol w:w="3265"/>
        <w:gridCol w:w="2524"/>
        <w:gridCol w:w="2486"/>
      </w:tblGrid>
      <w:tr w:rsidR="00065F0C" w:rsidRPr="00065F0C" w:rsidTr="005C6E21">
        <w:trPr>
          <w:jc w:val="center"/>
        </w:trPr>
        <w:tc>
          <w:tcPr>
            <w:tcW w:w="1075" w:type="dxa"/>
            <w:tcBorders>
              <w:top w:val="single" w:sz="4" w:space="0" w:color="auto"/>
            </w:tcBorders>
          </w:tcPr>
          <w:p w:rsidR="00065F0C" w:rsidRPr="00065F0C" w:rsidRDefault="00843866" w:rsidP="003F28F3">
            <w:pPr>
              <w:keepNext/>
              <w:spacing w:line="229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Title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065F0C" w:rsidRPr="005C6E21" w:rsidRDefault="00843866" w:rsidP="003F28F3">
            <w:pPr>
              <w:keepNext/>
              <w:spacing w:line="229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Title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065F0C" w:rsidRPr="005C6E21" w:rsidRDefault="00843866" w:rsidP="003F28F3">
            <w:pPr>
              <w:keepNext/>
              <w:spacing w:line="229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Title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:rsidR="00065F0C" w:rsidRPr="005C6E21" w:rsidRDefault="00843866" w:rsidP="003F28F3">
            <w:pPr>
              <w:keepNext/>
              <w:spacing w:line="229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Title</w:t>
            </w:r>
          </w:p>
        </w:tc>
      </w:tr>
      <w:tr w:rsidR="00065F0C" w:rsidTr="005C6E21">
        <w:trPr>
          <w:jc w:val="center"/>
        </w:trPr>
        <w:tc>
          <w:tcPr>
            <w:tcW w:w="1075" w:type="dxa"/>
          </w:tcPr>
          <w:p w:rsidR="00065F0C" w:rsidRDefault="00065F0C" w:rsidP="005C6E21">
            <w:pPr>
              <w:spacing w:line="229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1</w:t>
            </w:r>
          </w:p>
        </w:tc>
        <w:tc>
          <w:tcPr>
            <w:tcW w:w="3265" w:type="dxa"/>
          </w:tcPr>
          <w:p w:rsidR="00065F0C" w:rsidRDefault="00065F0C" w:rsidP="008424AC">
            <w:pPr>
              <w:spacing w:line="229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524" w:type="dxa"/>
          </w:tcPr>
          <w:p w:rsidR="00065F0C" w:rsidRDefault="009256A4" w:rsidP="00374D3F">
            <w:pPr>
              <w:spacing w:line="229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$</w:t>
            </w:r>
          </w:p>
        </w:tc>
        <w:tc>
          <w:tcPr>
            <w:tcW w:w="2486" w:type="dxa"/>
          </w:tcPr>
          <w:p w:rsidR="00065F0C" w:rsidRDefault="009256A4" w:rsidP="00374D3F">
            <w:pPr>
              <w:spacing w:line="229" w:lineRule="auto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$</w:t>
            </w:r>
          </w:p>
        </w:tc>
      </w:tr>
    </w:tbl>
    <w:p w:rsidR="009C4285" w:rsidRDefault="009C4285" w:rsidP="000231EB">
      <w:pPr>
        <w:spacing w:line="229" w:lineRule="auto"/>
        <w:jc w:val="both"/>
        <w:rPr>
          <w:rFonts w:ascii="Arial" w:hAnsi="Arial" w:cs="Arial"/>
          <w:szCs w:val="22"/>
        </w:rPr>
      </w:pPr>
    </w:p>
    <w:p w:rsidR="00B5442B" w:rsidRPr="00D30D99" w:rsidRDefault="00B5442B" w:rsidP="000231EB">
      <w:pPr>
        <w:spacing w:line="229" w:lineRule="auto"/>
        <w:jc w:val="both"/>
        <w:rPr>
          <w:rFonts w:ascii="Arial" w:hAnsi="Arial" w:cs="Arial"/>
          <w:szCs w:val="22"/>
        </w:rPr>
      </w:pPr>
    </w:p>
    <w:p w:rsidR="00D30D99" w:rsidRPr="00843866" w:rsidRDefault="00D30D99" w:rsidP="000231EB">
      <w:pPr>
        <w:spacing w:line="229" w:lineRule="auto"/>
        <w:jc w:val="both"/>
        <w:rPr>
          <w:rFonts w:ascii="Arial" w:hAnsi="Arial" w:cs="Arial"/>
          <w:szCs w:val="22"/>
        </w:rPr>
      </w:pPr>
    </w:p>
    <w:p w:rsidR="00141286" w:rsidRPr="00C22788" w:rsidRDefault="00141286" w:rsidP="00843866">
      <w:pPr>
        <w:keepNext/>
        <w:spacing w:line="229" w:lineRule="auto"/>
        <w:jc w:val="both"/>
        <w:rPr>
          <w:rFonts w:ascii="Arial" w:hAnsi="Arial" w:cs="Arial"/>
          <w:szCs w:val="22"/>
        </w:rPr>
      </w:pPr>
      <w:r w:rsidRPr="00C22788">
        <w:rPr>
          <w:rFonts w:ascii="Arial" w:hAnsi="Arial" w:cs="Arial"/>
          <w:b/>
          <w:szCs w:val="22"/>
        </w:rPr>
        <w:t>FINANCIAL IMPACT:</w:t>
      </w:r>
    </w:p>
    <w:p w:rsidR="00141286" w:rsidRPr="00C22788" w:rsidRDefault="00141286" w:rsidP="000231EB">
      <w:pPr>
        <w:spacing w:line="229" w:lineRule="auto"/>
        <w:jc w:val="both"/>
        <w:rPr>
          <w:rFonts w:ascii="Arial" w:hAnsi="Arial" w:cs="Arial"/>
          <w:szCs w:val="22"/>
        </w:rPr>
      </w:pPr>
    </w:p>
    <w:p w:rsidR="002A18CA" w:rsidRDefault="00EC1F26" w:rsidP="000231EB">
      <w:pPr>
        <w:spacing w:line="229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budget for fiscal year </w:t>
      </w:r>
      <w:r w:rsidR="00843866">
        <w:rPr>
          <w:rFonts w:ascii="Arial" w:hAnsi="Arial" w:cs="Arial"/>
          <w:szCs w:val="22"/>
        </w:rPr>
        <w:t>2020-21….</w:t>
      </w:r>
    </w:p>
    <w:p w:rsidR="00843866" w:rsidRDefault="00843866" w:rsidP="000231EB">
      <w:pPr>
        <w:spacing w:line="229" w:lineRule="auto"/>
        <w:jc w:val="both"/>
        <w:rPr>
          <w:rFonts w:ascii="Arial" w:hAnsi="Arial" w:cs="Arial"/>
          <w:szCs w:val="22"/>
        </w:rPr>
      </w:pPr>
    </w:p>
    <w:p w:rsidR="002D3154" w:rsidRDefault="00843866" w:rsidP="00843866">
      <w:pPr>
        <w:spacing w:line="229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At</w:t>
      </w:r>
      <w:r w:rsidR="00141286" w:rsidRPr="00C22788">
        <w:rPr>
          <w:rFonts w:ascii="Arial" w:hAnsi="Arial" w:cs="Arial"/>
          <w:szCs w:val="22"/>
        </w:rPr>
        <w:t>tachment</w:t>
      </w:r>
      <w:r w:rsidR="00184618">
        <w:rPr>
          <w:rFonts w:ascii="Arial" w:hAnsi="Arial" w:cs="Arial"/>
          <w:szCs w:val="22"/>
        </w:rPr>
        <w:t>s</w:t>
      </w:r>
      <w:r w:rsidR="00141286" w:rsidRPr="00C22788">
        <w:rPr>
          <w:rFonts w:ascii="Arial" w:hAnsi="Arial" w:cs="Arial"/>
          <w:szCs w:val="22"/>
        </w:rPr>
        <w:t>:</w:t>
      </w:r>
      <w:r w:rsidR="0071749C">
        <w:rPr>
          <w:rFonts w:ascii="Arial" w:hAnsi="Arial" w:cs="Arial"/>
          <w:szCs w:val="22"/>
        </w:rPr>
        <w:tab/>
      </w:r>
    </w:p>
    <w:sectPr w:rsidR="002D3154" w:rsidSect="009E7D20">
      <w:headerReference w:type="default" r:id="rId8"/>
      <w:footerReference w:type="even" r:id="rId9"/>
      <w:footerReference w:type="first" r:id="rId10"/>
      <w:pgSz w:w="12240" w:h="15840" w:code="1"/>
      <w:pgMar w:top="1350" w:right="1440" w:bottom="360" w:left="1440" w:header="965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1E" w:rsidRDefault="0052291E">
      <w:r>
        <w:separator/>
      </w:r>
    </w:p>
  </w:endnote>
  <w:endnote w:type="continuationSeparator" w:id="0">
    <w:p w:rsidR="0052291E" w:rsidRDefault="0052291E">
      <w:r>
        <w:continuationSeparator/>
      </w:r>
    </w:p>
  </w:endnote>
  <w:endnote w:type="continuationNotice" w:id="1">
    <w:p w:rsidR="0052291E" w:rsidRDefault="005229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EA" w:rsidRDefault="00B068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B068EA" w:rsidRDefault="00B068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8EA" w:rsidRDefault="00B068E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1E" w:rsidRDefault="0052291E">
      <w:r>
        <w:separator/>
      </w:r>
    </w:p>
  </w:footnote>
  <w:footnote w:type="continuationSeparator" w:id="0">
    <w:p w:rsidR="0052291E" w:rsidRDefault="0052291E">
      <w:r>
        <w:continuationSeparator/>
      </w:r>
    </w:p>
  </w:footnote>
  <w:footnote w:type="continuationNotice" w:id="1">
    <w:p w:rsidR="0052291E" w:rsidRDefault="005229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66" w:rsidRDefault="00843866" w:rsidP="005C6E21">
    <w:pPr>
      <w:pStyle w:val="Header"/>
      <w:spacing w:after="0" w:line="240" w:lineRule="auto"/>
      <w:jc w:val="right"/>
      <w:rPr>
        <w:rFonts w:ascii="Arial" w:hAnsi="Arial" w:cs="Arial"/>
        <w:smallCaps w:val="0"/>
      </w:rPr>
    </w:pPr>
    <w:r w:rsidRPr="00843866">
      <w:rPr>
        <w:rFonts w:ascii="Arial" w:hAnsi="Arial" w:cs="Arial"/>
        <w:smallCaps w:val="0"/>
        <w:highlight w:val="yellow"/>
      </w:rPr>
      <w:t>Subject</w:t>
    </w:r>
    <w:r>
      <w:rPr>
        <w:rFonts w:ascii="Arial" w:hAnsi="Arial" w:cs="Arial"/>
        <w:smallCaps w:val="0"/>
      </w:rPr>
      <w:t xml:space="preserve"> </w:t>
    </w:r>
  </w:p>
  <w:p w:rsidR="001633D8" w:rsidRPr="005C6E21" w:rsidRDefault="00843866" w:rsidP="005C6E21">
    <w:pPr>
      <w:pStyle w:val="Header"/>
      <w:spacing w:after="0" w:line="240" w:lineRule="auto"/>
      <w:jc w:val="right"/>
      <w:rPr>
        <w:rFonts w:ascii="Arial" w:hAnsi="Arial" w:cs="Arial"/>
        <w:smallCaps w:val="0"/>
      </w:rPr>
    </w:pPr>
    <w:r w:rsidRPr="00843866">
      <w:rPr>
        <w:rFonts w:ascii="Arial" w:hAnsi="Arial" w:cs="Arial"/>
        <w:smallCaps w:val="0"/>
        <w:highlight w:val="yellow"/>
      </w:rPr>
      <w:t>Date</w:t>
    </w:r>
  </w:p>
  <w:p w:rsidR="005418B0" w:rsidRDefault="005418B0" w:rsidP="005C6E21">
    <w:pPr>
      <w:pStyle w:val="Header"/>
      <w:spacing w:after="0" w:line="240" w:lineRule="auto"/>
      <w:jc w:val="right"/>
      <w:rPr>
        <w:rFonts w:ascii="Arial" w:hAnsi="Arial" w:cs="Arial"/>
        <w:smallCaps w:val="0"/>
      </w:rPr>
    </w:pPr>
    <w:r w:rsidRPr="005C6E21">
      <w:rPr>
        <w:rFonts w:ascii="Arial" w:hAnsi="Arial" w:cs="Arial"/>
        <w:smallCaps w:val="0"/>
      </w:rPr>
      <w:t xml:space="preserve">Page </w:t>
    </w:r>
    <w:r w:rsidRPr="005418B0">
      <w:rPr>
        <w:rFonts w:ascii="Arial" w:hAnsi="Arial" w:cs="Arial"/>
        <w:smallCaps w:val="0"/>
      </w:rPr>
      <w:fldChar w:fldCharType="begin"/>
    </w:r>
    <w:r w:rsidRPr="005418B0">
      <w:rPr>
        <w:rFonts w:ascii="Arial" w:hAnsi="Arial" w:cs="Arial"/>
        <w:smallCaps w:val="0"/>
      </w:rPr>
      <w:instrText xml:space="preserve"> PAGE   \* MERGEFORMAT </w:instrText>
    </w:r>
    <w:r w:rsidRPr="005418B0">
      <w:rPr>
        <w:rFonts w:ascii="Arial" w:hAnsi="Arial" w:cs="Arial"/>
        <w:smallCaps w:val="0"/>
      </w:rPr>
      <w:fldChar w:fldCharType="separate"/>
    </w:r>
    <w:r w:rsidR="00843866">
      <w:rPr>
        <w:rFonts w:ascii="Arial" w:hAnsi="Arial" w:cs="Arial"/>
        <w:smallCaps w:val="0"/>
        <w:noProof/>
      </w:rPr>
      <w:t>2</w:t>
    </w:r>
    <w:r w:rsidRPr="005418B0">
      <w:rPr>
        <w:rFonts w:ascii="Arial" w:hAnsi="Arial" w:cs="Arial"/>
        <w:smallCaps w:val="0"/>
        <w:noProof/>
      </w:rPr>
      <w:fldChar w:fldCharType="end"/>
    </w:r>
  </w:p>
  <w:p w:rsidR="005418B0" w:rsidRPr="005C6E21" w:rsidRDefault="005418B0" w:rsidP="005C6E21">
    <w:pPr>
      <w:pStyle w:val="Header"/>
      <w:spacing w:after="0" w:line="240" w:lineRule="auto"/>
      <w:jc w:val="right"/>
      <w:rPr>
        <w:rFonts w:ascii="Arial" w:hAnsi="Arial" w:cs="Arial"/>
        <w:smallCap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C4F"/>
    <w:multiLevelType w:val="hybridMultilevel"/>
    <w:tmpl w:val="B874F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9307E"/>
    <w:multiLevelType w:val="hybridMultilevel"/>
    <w:tmpl w:val="A84E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83BB7"/>
    <w:multiLevelType w:val="hybridMultilevel"/>
    <w:tmpl w:val="45928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C5DE4"/>
    <w:multiLevelType w:val="hybridMultilevel"/>
    <w:tmpl w:val="689A3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85C58"/>
    <w:multiLevelType w:val="hybridMultilevel"/>
    <w:tmpl w:val="E69A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841D1"/>
    <w:multiLevelType w:val="hybridMultilevel"/>
    <w:tmpl w:val="5C2EB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B275A"/>
    <w:multiLevelType w:val="hybridMultilevel"/>
    <w:tmpl w:val="A84E4F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72335"/>
    <w:multiLevelType w:val="hybridMultilevel"/>
    <w:tmpl w:val="CC4AB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65420"/>
    <w:multiLevelType w:val="hybridMultilevel"/>
    <w:tmpl w:val="47F84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D6"/>
    <w:rsid w:val="0000684D"/>
    <w:rsid w:val="00015BD1"/>
    <w:rsid w:val="000231EB"/>
    <w:rsid w:val="00024D4E"/>
    <w:rsid w:val="00043393"/>
    <w:rsid w:val="00057892"/>
    <w:rsid w:val="0006260A"/>
    <w:rsid w:val="00064E0A"/>
    <w:rsid w:val="00065F0C"/>
    <w:rsid w:val="00074BCD"/>
    <w:rsid w:val="0008564B"/>
    <w:rsid w:val="00090C0B"/>
    <w:rsid w:val="0009677E"/>
    <w:rsid w:val="000D2CC5"/>
    <w:rsid w:val="000D684B"/>
    <w:rsid w:val="000F56D7"/>
    <w:rsid w:val="001028C7"/>
    <w:rsid w:val="001356E1"/>
    <w:rsid w:val="00141286"/>
    <w:rsid w:val="0014362D"/>
    <w:rsid w:val="001633D8"/>
    <w:rsid w:val="00184618"/>
    <w:rsid w:val="001F3FEB"/>
    <w:rsid w:val="001F4D42"/>
    <w:rsid w:val="00205DBF"/>
    <w:rsid w:val="00207E9F"/>
    <w:rsid w:val="002135D6"/>
    <w:rsid w:val="0021715C"/>
    <w:rsid w:val="00246A2C"/>
    <w:rsid w:val="00262EE3"/>
    <w:rsid w:val="002671A8"/>
    <w:rsid w:val="002745D5"/>
    <w:rsid w:val="00274B5E"/>
    <w:rsid w:val="00283677"/>
    <w:rsid w:val="002874CF"/>
    <w:rsid w:val="002A0CFD"/>
    <w:rsid w:val="002A18CA"/>
    <w:rsid w:val="002B1F08"/>
    <w:rsid w:val="002B5B2C"/>
    <w:rsid w:val="002C7014"/>
    <w:rsid w:val="002D3154"/>
    <w:rsid w:val="002D7B6E"/>
    <w:rsid w:val="002E0263"/>
    <w:rsid w:val="002E38A7"/>
    <w:rsid w:val="002E3CA7"/>
    <w:rsid w:val="00304697"/>
    <w:rsid w:val="00337CB1"/>
    <w:rsid w:val="00340791"/>
    <w:rsid w:val="00374D3F"/>
    <w:rsid w:val="003C6105"/>
    <w:rsid w:val="003E4DCD"/>
    <w:rsid w:val="003F28F3"/>
    <w:rsid w:val="003F4406"/>
    <w:rsid w:val="003F72B5"/>
    <w:rsid w:val="00462866"/>
    <w:rsid w:val="0047106B"/>
    <w:rsid w:val="004D6967"/>
    <w:rsid w:val="004E53E2"/>
    <w:rsid w:val="00503A78"/>
    <w:rsid w:val="00513E02"/>
    <w:rsid w:val="00517152"/>
    <w:rsid w:val="0052291E"/>
    <w:rsid w:val="005418B0"/>
    <w:rsid w:val="00545D2A"/>
    <w:rsid w:val="005721CF"/>
    <w:rsid w:val="00597F4C"/>
    <w:rsid w:val="005B1567"/>
    <w:rsid w:val="005B60B8"/>
    <w:rsid w:val="005C1A83"/>
    <w:rsid w:val="005C4334"/>
    <w:rsid w:val="005C6E21"/>
    <w:rsid w:val="005D4DDA"/>
    <w:rsid w:val="005D4EDA"/>
    <w:rsid w:val="005E46DC"/>
    <w:rsid w:val="005E757E"/>
    <w:rsid w:val="005F50FA"/>
    <w:rsid w:val="006162B0"/>
    <w:rsid w:val="00616E18"/>
    <w:rsid w:val="00624DE0"/>
    <w:rsid w:val="006313A4"/>
    <w:rsid w:val="00637750"/>
    <w:rsid w:val="00660CC5"/>
    <w:rsid w:val="00683C02"/>
    <w:rsid w:val="00697E4E"/>
    <w:rsid w:val="006B3BA4"/>
    <w:rsid w:val="006D5CC9"/>
    <w:rsid w:val="00705882"/>
    <w:rsid w:val="0071577E"/>
    <w:rsid w:val="0071749C"/>
    <w:rsid w:val="00722B07"/>
    <w:rsid w:val="0075542D"/>
    <w:rsid w:val="00774F07"/>
    <w:rsid w:val="00780BAA"/>
    <w:rsid w:val="00790FBB"/>
    <w:rsid w:val="00796FEC"/>
    <w:rsid w:val="007B0291"/>
    <w:rsid w:val="007B75DE"/>
    <w:rsid w:val="007E0128"/>
    <w:rsid w:val="007E1084"/>
    <w:rsid w:val="00805AD2"/>
    <w:rsid w:val="00832054"/>
    <w:rsid w:val="00835FB3"/>
    <w:rsid w:val="00840F7B"/>
    <w:rsid w:val="008424AC"/>
    <w:rsid w:val="00843866"/>
    <w:rsid w:val="0087435E"/>
    <w:rsid w:val="00877A3A"/>
    <w:rsid w:val="00877E8E"/>
    <w:rsid w:val="008860AB"/>
    <w:rsid w:val="00890837"/>
    <w:rsid w:val="00891B62"/>
    <w:rsid w:val="008A273D"/>
    <w:rsid w:val="008B7DC9"/>
    <w:rsid w:val="008C4B93"/>
    <w:rsid w:val="008D5DBE"/>
    <w:rsid w:val="008D748E"/>
    <w:rsid w:val="00912936"/>
    <w:rsid w:val="009256A4"/>
    <w:rsid w:val="00933BA1"/>
    <w:rsid w:val="0095622D"/>
    <w:rsid w:val="00956D2F"/>
    <w:rsid w:val="009C01EF"/>
    <w:rsid w:val="009C4285"/>
    <w:rsid w:val="009E7D20"/>
    <w:rsid w:val="009F6328"/>
    <w:rsid w:val="00A05185"/>
    <w:rsid w:val="00A0530C"/>
    <w:rsid w:val="00A21949"/>
    <w:rsid w:val="00A262FF"/>
    <w:rsid w:val="00A31A18"/>
    <w:rsid w:val="00A41A67"/>
    <w:rsid w:val="00A50DE2"/>
    <w:rsid w:val="00A53970"/>
    <w:rsid w:val="00A92FA6"/>
    <w:rsid w:val="00AA2EC5"/>
    <w:rsid w:val="00AA75D6"/>
    <w:rsid w:val="00AB1CE5"/>
    <w:rsid w:val="00AB6A4C"/>
    <w:rsid w:val="00AC4481"/>
    <w:rsid w:val="00B026AB"/>
    <w:rsid w:val="00B068EA"/>
    <w:rsid w:val="00B105A8"/>
    <w:rsid w:val="00B3342F"/>
    <w:rsid w:val="00B35F01"/>
    <w:rsid w:val="00B35F52"/>
    <w:rsid w:val="00B4015E"/>
    <w:rsid w:val="00B50901"/>
    <w:rsid w:val="00B5442B"/>
    <w:rsid w:val="00B57E24"/>
    <w:rsid w:val="00B63517"/>
    <w:rsid w:val="00B64C4F"/>
    <w:rsid w:val="00B80FB7"/>
    <w:rsid w:val="00B84B09"/>
    <w:rsid w:val="00BA0CF2"/>
    <w:rsid w:val="00BC14DB"/>
    <w:rsid w:val="00BD1F7C"/>
    <w:rsid w:val="00BD739F"/>
    <w:rsid w:val="00BE54E2"/>
    <w:rsid w:val="00C122B9"/>
    <w:rsid w:val="00C22788"/>
    <w:rsid w:val="00C314B6"/>
    <w:rsid w:val="00C46F96"/>
    <w:rsid w:val="00C515DF"/>
    <w:rsid w:val="00C546EC"/>
    <w:rsid w:val="00C555D0"/>
    <w:rsid w:val="00CA3B5C"/>
    <w:rsid w:val="00CB4D03"/>
    <w:rsid w:val="00CB725F"/>
    <w:rsid w:val="00CE69DA"/>
    <w:rsid w:val="00CF3AB6"/>
    <w:rsid w:val="00D0332C"/>
    <w:rsid w:val="00D15F7C"/>
    <w:rsid w:val="00D257FC"/>
    <w:rsid w:val="00D303E6"/>
    <w:rsid w:val="00D30D99"/>
    <w:rsid w:val="00D45580"/>
    <w:rsid w:val="00D60222"/>
    <w:rsid w:val="00D7198D"/>
    <w:rsid w:val="00D72970"/>
    <w:rsid w:val="00D85F95"/>
    <w:rsid w:val="00D927A2"/>
    <w:rsid w:val="00D93322"/>
    <w:rsid w:val="00DA2B0A"/>
    <w:rsid w:val="00DB130D"/>
    <w:rsid w:val="00DF4EA5"/>
    <w:rsid w:val="00E127AB"/>
    <w:rsid w:val="00E12EA7"/>
    <w:rsid w:val="00E20310"/>
    <w:rsid w:val="00E6486A"/>
    <w:rsid w:val="00E65BB9"/>
    <w:rsid w:val="00E73F29"/>
    <w:rsid w:val="00E767A8"/>
    <w:rsid w:val="00E8532A"/>
    <w:rsid w:val="00E8594E"/>
    <w:rsid w:val="00EA09CE"/>
    <w:rsid w:val="00EB3797"/>
    <w:rsid w:val="00EB3823"/>
    <w:rsid w:val="00EB5470"/>
    <w:rsid w:val="00EC1F26"/>
    <w:rsid w:val="00EC765D"/>
    <w:rsid w:val="00EC771B"/>
    <w:rsid w:val="00EE4FAA"/>
    <w:rsid w:val="00EF572A"/>
    <w:rsid w:val="00F071C1"/>
    <w:rsid w:val="00F14133"/>
    <w:rsid w:val="00F23A84"/>
    <w:rsid w:val="00F32352"/>
    <w:rsid w:val="00F6249A"/>
    <w:rsid w:val="00F64707"/>
    <w:rsid w:val="00F70013"/>
    <w:rsid w:val="00F96A75"/>
    <w:rsid w:val="00FB1506"/>
    <w:rsid w:val="00FB7946"/>
    <w:rsid w:val="00FD13B9"/>
    <w:rsid w:val="00FD2ADA"/>
    <w:rsid w:val="00FD3EF2"/>
    <w:rsid w:val="00FE1C39"/>
    <w:rsid w:val="00FF15A5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60BB1D-9AAD-4F8F-9A93-0039E9B0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2"/>
    </w:rPr>
  </w:style>
  <w:style w:type="paragraph" w:styleId="Heading1">
    <w:name w:val="heading 1"/>
    <w:basedOn w:val="Normal"/>
    <w:next w:val="BodyText"/>
    <w:qFormat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paragraph" w:styleId="Heading2">
    <w:name w:val="heading 2"/>
    <w:basedOn w:val="Normal"/>
    <w:next w:val="BodyText"/>
    <w:qFormat/>
    <w:pPr>
      <w:keepNext/>
      <w:keepLines/>
      <w:spacing w:after="170" w:line="240" w:lineRule="atLeast"/>
      <w:outlineLvl w:val="1"/>
    </w:pPr>
    <w:rPr>
      <w:caps/>
      <w:kern w:val="20"/>
    </w:rPr>
  </w:style>
  <w:style w:type="paragraph" w:styleId="Heading3">
    <w:name w:val="heading 3"/>
    <w:basedOn w:val="Normal"/>
    <w:next w:val="BodyText"/>
    <w:qFormat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BodyText"/>
    <w:qFormat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BodyText"/>
    <w:qFormat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qFormat/>
    <w:pPr>
      <w:keepNext/>
      <w:spacing w:line="229" w:lineRule="auto"/>
      <w:jc w:val="both"/>
      <w:outlineLvl w:val="5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 w:line="240" w:lineRule="atLeast"/>
      <w:ind w:firstLine="360"/>
      <w:jc w:val="both"/>
    </w:pPr>
  </w:style>
  <w:style w:type="paragraph" w:styleId="Closing">
    <w:name w:val="Closing"/>
    <w:basedOn w:val="Normal"/>
    <w:next w:val="Normal"/>
    <w:pPr>
      <w:spacing w:line="220" w:lineRule="atLeast"/>
    </w:pPr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</w:rPr>
  </w:style>
  <w:style w:type="paragraph" w:customStyle="1" w:styleId="DocumentLabel">
    <w:name w:val="Document Label"/>
    <w:next w:val="Normal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Enclosure">
    <w:name w:val="Enclosure"/>
    <w:basedOn w:val="BodyText"/>
    <w:next w:val="Normal"/>
    <w:pPr>
      <w:keepLines/>
      <w:spacing w:before="220"/>
      <w:ind w:firstLine="0"/>
    </w:p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pPr>
      <w:spacing w:before="600"/>
      <w:ind w:right="-240" w:firstLine="0"/>
      <w:jc w:val="center"/>
    </w:pPr>
    <w:rPr>
      <w:kern w:val="18"/>
    </w:rPr>
  </w:style>
  <w:style w:type="paragraph" w:styleId="Header">
    <w:name w:val="header"/>
    <w:basedOn w:val="HeaderBase"/>
    <w:pPr>
      <w:spacing w:after="660"/>
      <w:ind w:firstLine="0"/>
      <w:jc w:val="center"/>
    </w:pPr>
    <w:rPr>
      <w:smallCaps/>
      <w:kern w:val="18"/>
    </w:r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ind w:firstLine="0"/>
      <w:jc w:val="left"/>
    </w:pPr>
    <w:rPr>
      <w:kern w:val="20"/>
    </w:rPr>
  </w:style>
  <w:style w:type="paragraph" w:styleId="MessageHeader">
    <w:name w:val="Message Header"/>
    <w:basedOn w:val="BodyText"/>
    <w:pPr>
      <w:keepLines/>
      <w:spacing w:after="120"/>
      <w:ind w:left="1080" w:hanging="1080"/>
      <w:jc w:val="left"/>
    </w:pPr>
    <w:rPr>
      <w:caps/>
      <w:sz w:val="18"/>
    </w:rPr>
  </w:style>
  <w:style w:type="paragraph" w:customStyle="1" w:styleId="MessageHeaderFirst">
    <w:name w:val="Message Header First"/>
    <w:basedOn w:val="MessageHeader"/>
    <w:next w:val="MessageHeader"/>
    <w:pPr>
      <w:spacing w:before="360"/>
    </w:pPr>
  </w:style>
  <w:style w:type="character" w:customStyle="1" w:styleId="MessageHeaderLabel">
    <w:name w:val="Message Header Label"/>
    <w:rPr>
      <w:b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8" w:color="808080"/>
      </w:pBdr>
      <w:spacing w:after="36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</w:style>
  <w:style w:type="paragraph" w:customStyle="1" w:styleId="ReturnAddress">
    <w:name w:val="Return Address"/>
    <w:pPr>
      <w:framePr w:w="8640" w:wrap="notBeside" w:vAnchor="page" w:hAnchor="page" w:x="1729" w:y="14401" w:anchorLock="1"/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Signature">
    <w:name w:val="Signature"/>
    <w:basedOn w:val="BodyText"/>
    <w:next w:val="Normal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pPr>
      <w:spacing w:before="0"/>
      <w:ind w:firstLine="0"/>
    </w:pPr>
  </w:style>
  <w:style w:type="paragraph" w:customStyle="1" w:styleId="SignatureName">
    <w:name w:val="Signature Name"/>
    <w:basedOn w:val="Signature"/>
    <w:next w:val="SignatureJobTitle"/>
    <w:pPr>
      <w:ind w:firstLine="0"/>
    </w:pPr>
  </w:style>
  <w:style w:type="character" w:customStyle="1" w:styleId="Slogan">
    <w:name w:val="Slogan"/>
    <w:rPr>
      <w:i/>
      <w:spacing w:val="70"/>
      <w:sz w:val="21"/>
    </w:rPr>
  </w:style>
  <w:style w:type="paragraph" w:styleId="BodyText2">
    <w:name w:val="Body Text 2"/>
    <w:basedOn w:val="Normal"/>
    <w:pPr>
      <w:spacing w:line="229" w:lineRule="auto"/>
      <w:jc w:val="both"/>
    </w:pPr>
    <w:rPr>
      <w:sz w:val="24"/>
    </w:rPr>
  </w:style>
  <w:style w:type="table" w:styleId="TableGrid">
    <w:name w:val="Table Grid"/>
    <w:basedOn w:val="TableNormal"/>
    <w:rsid w:val="00B80FB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46DC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45D2A"/>
    <w:rPr>
      <w:rFonts w:ascii="Garamond" w:hAnsi="Garamond"/>
      <w:kern w:val="18"/>
      <w:sz w:val="22"/>
    </w:rPr>
  </w:style>
  <w:style w:type="paragraph" w:styleId="ListParagraph">
    <w:name w:val="List Paragraph"/>
    <w:basedOn w:val="Normal"/>
    <w:uiPriority w:val="34"/>
    <w:qFormat/>
    <w:rsid w:val="00D72970"/>
    <w:pPr>
      <w:ind w:left="720"/>
      <w:contextualSpacing/>
    </w:pPr>
  </w:style>
  <w:style w:type="paragraph" w:styleId="Revision">
    <w:name w:val="Revision"/>
    <w:hidden/>
    <w:uiPriority w:val="99"/>
    <w:semiHidden/>
    <w:rsid w:val="001633D8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9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6721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65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18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46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328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7A50A-F7F6-446D-8489-6F7FBE44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Microsoft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CMWD</dc:creator>
  <cp:keywords/>
  <cp:lastModifiedBy>Julia Aranda</cp:lastModifiedBy>
  <cp:revision>3</cp:revision>
  <cp:lastPrinted>2019-06-17T19:10:00Z</cp:lastPrinted>
  <dcterms:created xsi:type="dcterms:W3CDTF">2020-11-04T19:54:00Z</dcterms:created>
  <dcterms:modified xsi:type="dcterms:W3CDTF">2020-11-04T19:58:00Z</dcterms:modified>
</cp:coreProperties>
</file>